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 xml:space="preserve">Lesbrief 1 </w:t>
      </w:r>
      <w:r w:rsidR="00F64801" w:rsidRPr="009D3329">
        <w:rPr>
          <w:rFonts w:ascii="Arial" w:hAnsi="Arial" w:cs="Arial"/>
          <w:sz w:val="22"/>
          <w:szCs w:val="22"/>
        </w:rPr>
        <w:t>O</w:t>
      </w:r>
      <w:r w:rsidRPr="009D3329">
        <w:rPr>
          <w:rFonts w:ascii="Arial" w:hAnsi="Arial" w:cs="Arial"/>
          <w:sz w:val="22"/>
          <w:szCs w:val="22"/>
        </w:rPr>
        <w:t>ogste</w:t>
      </w:r>
      <w:r w:rsidR="00F64801" w:rsidRPr="009D3329">
        <w:rPr>
          <w:rFonts w:ascii="Arial" w:hAnsi="Arial" w:cs="Arial"/>
          <w:sz w:val="22"/>
          <w:szCs w:val="22"/>
        </w:rPr>
        <w:t xml:space="preserve">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="00005E16">
        <w:rPr>
          <w:rFonts w:ascii="Arial" w:hAnsi="Arial" w:cs="Arial"/>
          <w:sz w:val="22"/>
          <w:szCs w:val="22"/>
        </w:rPr>
        <w:t>2</w:t>
      </w: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 verzamelen                                                                                                                                             10 min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97B96" w:rsidRDefault="00005E1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de hand rooien en ingazen</w:t>
            </w:r>
          </w:p>
          <w:p w:rsidR="00005E16" w:rsidRDefault="00005E1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wat een klant wil</w:t>
            </w:r>
          </w:p>
          <w:p w:rsidR="00005E16" w:rsidRDefault="00005E1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</w:t>
            </w:r>
            <w:r w:rsidRPr="00005E16">
              <w:rPr>
                <w:rFonts w:ascii="Arial" w:hAnsi="Arial" w:cs="Arial"/>
                <w:sz w:val="22"/>
                <w:szCs w:val="22"/>
              </w:rPr>
              <w:t>welke leveringseisen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5E16">
              <w:rPr>
                <w:rFonts w:ascii="Arial" w:hAnsi="Arial" w:cs="Arial"/>
                <w:sz w:val="22"/>
                <w:szCs w:val="22"/>
              </w:rPr>
              <w:t xml:space="preserve"> deze klanten belangrijk vinden</w:t>
            </w:r>
          </w:p>
          <w:p w:rsidR="00005E16" w:rsidRPr="00005E16" w:rsidRDefault="00005E1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 de afkortingen in de advertenties betekenen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teer wat je weet over het oogsten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boomkwekerijgewassen.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s op te doen over  het oogsten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van boomkwekerijgewassen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 w:rsidR="00FD7F90"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oogst </w:t>
            </w:r>
            <w:r w:rsidR="00005E16">
              <w:rPr>
                <w:rFonts w:ascii="Arial" w:hAnsi="Arial" w:cs="Arial"/>
                <w:sz w:val="22"/>
                <w:szCs w:val="22"/>
              </w:rPr>
              <w:t xml:space="preserve">van boomkwekerijgewassen  </w:t>
            </w:r>
            <w:proofErr w:type="spellStart"/>
            <w:r w:rsidR="00005E16">
              <w:rPr>
                <w:rFonts w:ascii="Arial" w:hAnsi="Arial" w:cs="Arial"/>
                <w:sz w:val="22"/>
                <w:szCs w:val="22"/>
              </w:rPr>
              <w:t>niv</w:t>
            </w:r>
            <w:proofErr w:type="spellEnd"/>
            <w:r w:rsidR="00005E1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.</w:t>
            </w:r>
            <w:r w:rsidR="00005E16">
              <w:rPr>
                <w:rFonts w:ascii="Arial" w:hAnsi="Arial" w:cs="Arial"/>
                <w:sz w:val="22"/>
                <w:szCs w:val="22"/>
              </w:rPr>
              <w:t xml:space="preserve"> Je gaat in deze les de eerste 2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maken. De antwoorden  noteer je op het antwoordvel en deze sla je op in word .Zodra deze opdrachten  gemaakt zijn worden deze door de  docent nagekeken .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5E16" w:rsidRPr="009D3329" w:rsidRDefault="00005E16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</w:t>
            </w:r>
            <w:r w:rsidR="0024506D">
              <w:rPr>
                <w:rFonts w:ascii="Arial" w:hAnsi="Arial" w:cs="Arial"/>
                <w:sz w:val="22"/>
                <w:szCs w:val="22"/>
              </w:rPr>
              <w:t>nnen niveau 2</w:t>
            </w:r>
          </w:p>
          <w:p w:rsidR="003D155B" w:rsidRPr="009D3329" w:rsidRDefault="00005E16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We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bquest  verkoop oogsten van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boomkwekerij gewassen niveau  </w:t>
            </w:r>
            <w:r w:rsidR="002450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2FF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4506D" w:rsidRPr="009D3329" w:rsidRDefault="0024506D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506D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</w:p>
          <w:p w:rsidR="009252FF" w:rsidRPr="009D3329" w:rsidRDefault="0024506D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Opdracht 1en 2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van de webquest  </w:t>
            </w:r>
            <w:r>
              <w:rPr>
                <w:rFonts w:ascii="Arial" w:hAnsi="Arial" w:cs="Arial"/>
                <w:sz w:val="22"/>
                <w:szCs w:val="22"/>
              </w:rPr>
              <w:t>oogsten van boomkwekerij gewassen niveau 2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AC51F6" w:rsidRDefault="009252FF" w:rsidP="003D155B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BPV-opdracht</w:t>
            </w:r>
            <w:r w:rsidRPr="00AC51F6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D3329" w:rsidRDefault="009D3329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3D155B" w:rsidRPr="009D3329" w:rsidRDefault="003D155B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 xml:space="preserve">Lesbrief 2 Oogsten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="00005E16">
        <w:rPr>
          <w:rFonts w:ascii="Arial" w:hAnsi="Arial" w:cs="Arial"/>
          <w:sz w:val="22"/>
          <w:szCs w:val="22"/>
        </w:rPr>
        <w:t>2</w:t>
      </w:r>
      <w:r w:rsidR="009D3329" w:rsidRPr="009D3329">
        <w:rPr>
          <w:rFonts w:ascii="Arial" w:hAnsi="Arial" w:cs="Arial"/>
          <w:sz w:val="22"/>
          <w:szCs w:val="22"/>
        </w:rPr>
        <w:tab/>
      </w:r>
    </w:p>
    <w:p w:rsidR="003D155B" w:rsidRDefault="003D155B" w:rsidP="00F16FD5">
      <w:pPr>
        <w:ind w:firstLine="708"/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D155B" w:rsidRPr="00744DAF" w:rsidRDefault="003D155B" w:rsidP="00593830">
            <w:r>
              <w:t>Aftrap</w:t>
            </w:r>
          </w:p>
        </w:tc>
      </w:tr>
      <w:tr w:rsidR="003D155B" w:rsidRPr="00744DAF" w:rsidTr="009D3329">
        <w:trPr>
          <w:cantSplit/>
          <w:trHeight w:val="70"/>
        </w:trPr>
        <w:tc>
          <w:tcPr>
            <w:tcW w:w="10135" w:type="dxa"/>
            <w:gridSpan w:val="2"/>
          </w:tcPr>
          <w:p w:rsidR="003D155B" w:rsidRDefault="003D155B" w:rsidP="00593830">
            <w:r>
              <w:t>Informatie  verzamelen                                                                                                                                             10 min</w:t>
            </w:r>
          </w:p>
        </w:tc>
      </w:tr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D155B" w:rsidRPr="00744DAF" w:rsidRDefault="003D155B" w:rsidP="00593830">
            <w:pPr>
              <w:rPr>
                <w:b/>
              </w:rPr>
            </w:pPr>
            <w:r w:rsidRPr="00744DAF">
              <w:rPr>
                <w:b/>
              </w:rPr>
              <w:t>Leerdoelen:</w:t>
            </w:r>
          </w:p>
        </w:tc>
      </w:tr>
      <w:tr w:rsidR="003D155B" w:rsidRPr="009D3329" w:rsidTr="00593830">
        <w:trPr>
          <w:cantSplit/>
        </w:trPr>
        <w:tc>
          <w:tcPr>
            <w:tcW w:w="10135" w:type="dxa"/>
            <w:gridSpan w:val="2"/>
          </w:tcPr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D155B" w:rsidRDefault="0024506D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rooien en verplanten</w:t>
            </w:r>
          </w:p>
          <w:p w:rsidR="0024506D" w:rsidRPr="009D3329" w:rsidRDefault="0024506D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hulpmiddelen je je nodig hebt bij het oogsten</w:t>
            </w:r>
          </w:p>
          <w:p w:rsidR="003D155B" w:rsidRPr="009D3329" w:rsidRDefault="0024506D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volgorde van handelen aangeven bij het rooien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het  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rooien en verplanten van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boomkwekerijgewassen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 w:val="restart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het oogsten van boomkwekerijgewassen maak je gebruik van de webquest oogst 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van boomkwekerijgewassen  </w:t>
            </w:r>
            <w:proofErr w:type="spellStart"/>
            <w:r w:rsidR="0024506D">
              <w:rPr>
                <w:rFonts w:ascii="Arial" w:hAnsi="Arial" w:cs="Arial"/>
                <w:sz w:val="22"/>
                <w:szCs w:val="22"/>
              </w:rPr>
              <w:t>niv</w:t>
            </w:r>
            <w:proofErr w:type="spellEnd"/>
            <w:r w:rsidR="0024506D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Pr="009D3329">
              <w:rPr>
                <w:rFonts w:ascii="Arial" w:hAnsi="Arial" w:cs="Arial"/>
                <w:sz w:val="22"/>
                <w:szCs w:val="22"/>
              </w:rPr>
              <w:t>Je gaat in dez</w:t>
            </w:r>
            <w:r w:rsidR="0024506D">
              <w:rPr>
                <w:rFonts w:ascii="Arial" w:hAnsi="Arial" w:cs="Arial"/>
                <w:sz w:val="22"/>
                <w:szCs w:val="22"/>
              </w:rPr>
              <w:t>e les de eerste  de opdrachten 3 t/m 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 De antwoorden  noteer je op het antwoordvel en deze sla je op in word .Zodra deze opdrachten  gemaakt zijn worden deze door de  docent nagekeken .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24506D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506D" w:rsidRDefault="0024506D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Webquest oogsten van  boomkwekerij gewassen niv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eau 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1431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D155B" w:rsidRPr="009D3329" w:rsidRDefault="003D155B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Opdracht  3 en4 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van de webquest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 oogsten van gewassen</w:t>
            </w:r>
            <w:r w:rsidR="0024506D">
              <w:rPr>
                <w:rFonts w:ascii="Arial" w:hAnsi="Arial" w:cs="Arial"/>
                <w:sz w:val="22"/>
                <w:szCs w:val="22"/>
              </w:rPr>
              <w:t xml:space="preserve"> niveau  2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9D3329" w:rsidRDefault="009D3329" w:rsidP="00F16FD5">
      <w:pPr>
        <w:rPr>
          <w:rFonts w:ascii="Arial" w:hAnsi="Arial" w:cs="Arial"/>
          <w:sz w:val="22"/>
          <w:szCs w:val="22"/>
        </w:rPr>
      </w:pPr>
    </w:p>
    <w:p w:rsidR="00F16FD5" w:rsidRPr="009D3329" w:rsidRDefault="0024506D" w:rsidP="00F16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3  Oogsten </w:t>
      </w:r>
      <w:r w:rsidR="00F16FD5" w:rsidRPr="009D3329">
        <w:rPr>
          <w:rFonts w:ascii="Arial" w:hAnsi="Arial" w:cs="Arial"/>
          <w:sz w:val="22"/>
          <w:szCs w:val="22"/>
        </w:rPr>
        <w:t xml:space="preserve">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="00005E16">
        <w:rPr>
          <w:rFonts w:ascii="Arial" w:hAnsi="Arial" w:cs="Arial"/>
          <w:sz w:val="22"/>
          <w:szCs w:val="22"/>
        </w:rPr>
        <w:t>2</w:t>
      </w:r>
    </w:p>
    <w:p w:rsidR="00F16FD5" w:rsidRPr="009D3329" w:rsidRDefault="00F16FD5" w:rsidP="00F16FD5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10 min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16FD5" w:rsidRDefault="0024506D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interne transportsystemen zijn </w:t>
            </w:r>
          </w:p>
          <w:p w:rsidR="002D1431" w:rsidRDefault="002D14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 een aantal benoemen</w:t>
            </w:r>
          </w:p>
          <w:p w:rsidR="0024506D" w:rsidRDefault="002D14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deze werken</w:t>
            </w:r>
          </w:p>
          <w:p w:rsidR="002D1431" w:rsidRDefault="002D14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verpakken</w:t>
            </w:r>
          </w:p>
          <w:p w:rsidR="002D1431" w:rsidRDefault="002D14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welke fustsoorten er zijn </w:t>
            </w:r>
          </w:p>
          <w:p w:rsidR="002D1431" w:rsidRPr="009D3329" w:rsidRDefault="002D14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fustsoort bij welke plant hoort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het  </w:t>
            </w:r>
            <w:r w:rsidR="002D1431">
              <w:rPr>
                <w:rFonts w:ascii="Arial" w:hAnsi="Arial" w:cs="Arial"/>
                <w:sz w:val="22"/>
                <w:szCs w:val="22"/>
              </w:rPr>
              <w:t>over interne transportsystemen en verpakking van boomkwekerijproducten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 w:val="restart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</w:t>
            </w:r>
            <w:r w:rsidR="002D1431">
              <w:rPr>
                <w:rFonts w:ascii="Arial" w:hAnsi="Arial" w:cs="Arial"/>
                <w:sz w:val="22"/>
                <w:szCs w:val="22"/>
              </w:rPr>
              <w:t>n over  het  oogsten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 maak je gebruik van </w:t>
            </w:r>
            <w:r w:rsidR="002D1431">
              <w:rPr>
                <w:rFonts w:ascii="Arial" w:hAnsi="Arial" w:cs="Arial"/>
                <w:sz w:val="22"/>
                <w:szCs w:val="22"/>
              </w:rPr>
              <w:t>de webquest  oogsten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van boomkwekerijgewa</w:t>
            </w:r>
            <w:r w:rsidR="002D1431">
              <w:rPr>
                <w:rFonts w:ascii="Arial" w:hAnsi="Arial" w:cs="Arial"/>
                <w:sz w:val="22"/>
                <w:szCs w:val="22"/>
              </w:rPr>
              <w:t>ssen  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16FD5" w:rsidRPr="009D3329" w:rsidRDefault="002D1431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eerste  2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opdrachten  maken.  De antwoorden  noteer je op het antwoordvel en deze sla je op in word .Zodra deze opdrachten  gemaakt zijn worden deze door de  docent nagekeken .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1431" w:rsidRDefault="00005E16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</w:t>
            </w:r>
            <w:r w:rsidR="002D1431">
              <w:rPr>
                <w:rFonts w:ascii="Arial" w:hAnsi="Arial" w:cs="Arial"/>
                <w:sz w:val="22"/>
                <w:szCs w:val="22"/>
              </w:rPr>
              <w:t>onnen niveau 2</w:t>
            </w:r>
          </w:p>
          <w:p w:rsidR="00F16FD5" w:rsidRPr="009D3329" w:rsidRDefault="002D1431" w:rsidP="00005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Oogsten</w:t>
            </w:r>
            <w:r w:rsidR="00005E16" w:rsidRPr="009D3329">
              <w:rPr>
                <w:rFonts w:ascii="Arial" w:hAnsi="Arial" w:cs="Arial"/>
                <w:sz w:val="22"/>
                <w:szCs w:val="22"/>
              </w:rPr>
              <w:t xml:space="preserve"> van  boomkwekerij gewassen niveau 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1431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D1431" w:rsidRPr="009D3329" w:rsidRDefault="002D1431" w:rsidP="002D143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16FD5" w:rsidRPr="009D3329" w:rsidRDefault="00F16FD5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1431" w:rsidRPr="009D3329" w:rsidRDefault="00F16FD5" w:rsidP="002D1431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2D1431">
              <w:rPr>
                <w:rFonts w:ascii="Arial" w:hAnsi="Arial" w:cs="Arial"/>
                <w:sz w:val="22"/>
                <w:szCs w:val="22"/>
              </w:rPr>
              <w:t>Opdracht  5 en 6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de webquest  </w:t>
            </w:r>
            <w:r w:rsidR="002D1431" w:rsidRPr="009D3329">
              <w:rPr>
                <w:rFonts w:ascii="Arial" w:hAnsi="Arial" w:cs="Arial"/>
                <w:sz w:val="22"/>
                <w:szCs w:val="22"/>
              </w:rPr>
              <w:t>oogsten van gewassen</w:t>
            </w:r>
            <w:r w:rsidR="002D1431">
              <w:rPr>
                <w:rFonts w:ascii="Arial" w:hAnsi="Arial" w:cs="Arial"/>
                <w:sz w:val="22"/>
                <w:szCs w:val="22"/>
              </w:rPr>
              <w:t xml:space="preserve"> niveau  2</w:t>
            </w:r>
          </w:p>
          <w:p w:rsidR="00F16FD5" w:rsidRPr="009D3329" w:rsidRDefault="00F16FD5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D3329" w:rsidRDefault="009D3329" w:rsidP="006B0D3F">
      <w:pPr>
        <w:rPr>
          <w:rFonts w:ascii="Arial" w:hAnsi="Arial" w:cs="Arial"/>
          <w:sz w:val="22"/>
          <w:szCs w:val="22"/>
        </w:rPr>
      </w:pPr>
    </w:p>
    <w:p w:rsidR="006B0D3F" w:rsidRPr="009D3329" w:rsidRDefault="00E30F15" w:rsidP="006B0D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4  Oogst van boomkwekerij 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="00005E16">
        <w:rPr>
          <w:rFonts w:ascii="Arial" w:hAnsi="Arial" w:cs="Arial"/>
          <w:sz w:val="22"/>
          <w:szCs w:val="22"/>
        </w:rPr>
        <w:t>2</w:t>
      </w:r>
    </w:p>
    <w:p w:rsidR="006B0D3F" w:rsidRPr="009D3329" w:rsidRDefault="006B0D3F" w:rsidP="006B0D3F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B0D3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</w:tcPr>
          <w:p w:rsidR="006B0D3F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  <w:r w:rsidR="006B0D3F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6B0D3F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</w:tcPr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welke administratie software er in de Boomteelt gebruikt wordt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aangeven wat biopotten zijn 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voorraad opslaan</w:t>
            </w:r>
          </w:p>
          <w:p w:rsidR="006B0D3F" w:rsidRPr="009D3329" w:rsidRDefault="006B0D3F" w:rsidP="006B0D3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een  toets maken</w:t>
            </w:r>
          </w:p>
          <w:p w:rsidR="006B0D3F" w:rsidRPr="009D3329" w:rsidRDefault="006B0D3F" w:rsidP="006B0D3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aangeven wat je hebt geleerd</w:t>
            </w:r>
          </w:p>
          <w:p w:rsidR="006B0D3F" w:rsidRPr="009D3329" w:rsidRDefault="006B0D3F" w:rsidP="00D450AB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6B0D3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c>
          <w:tcPr>
            <w:tcW w:w="9001" w:type="dxa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over  administratieve software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en voorraadbeheer  in de  boomkwekerij</w:t>
            </w: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 w:val="restart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 over  het  verkoop klaar maken van boomkwekerijgewassen maak je gebruik van de w</w:t>
            </w:r>
            <w:r w:rsidR="00E30F15">
              <w:rPr>
                <w:rFonts w:ascii="Arial" w:hAnsi="Arial" w:cs="Arial"/>
                <w:sz w:val="22"/>
                <w:szCs w:val="22"/>
              </w:rPr>
              <w:t>ebquest oogst van   niveau 2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e gaat in deze les de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opdrachten 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5 t/m 8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 De antwoorden  noteer je op het antwoordvel en deze sla je op in word .Zodra deze opdrachten  gemaakt zijn worden deze door de  docent nagekeken .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0D3F" w:rsidRPr="009D3329" w:rsidRDefault="00E30F15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6B0D3F" w:rsidRPr="009D3329" w:rsidRDefault="00E30F15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Webquest  2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0F15" w:rsidRDefault="00E30F15" w:rsidP="00E30F1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E30F15" w:rsidRPr="009D3329" w:rsidRDefault="00E30F15" w:rsidP="00E30F1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E30F15" w:rsidRPr="009D3329" w:rsidRDefault="00E30F15" w:rsidP="00E30F1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E30F15" w:rsidRPr="009D3329" w:rsidRDefault="00E30F15" w:rsidP="00E30F1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B0D3F" w:rsidRPr="009D3329" w:rsidRDefault="006B0D3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D3F" w:rsidRPr="009D3329" w:rsidRDefault="006B0D3F" w:rsidP="00E30F1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>8</w:t>
            </w:r>
            <w:r w:rsidR="00E30F15">
              <w:rPr>
                <w:rFonts w:ascii="Arial" w:hAnsi="Arial" w:cs="Arial"/>
                <w:sz w:val="22"/>
                <w:szCs w:val="22"/>
              </w:rPr>
              <w:t xml:space="preserve"> van de webquest oogsten van boomkwekerij gewassen</w:t>
            </w:r>
            <w:r w:rsidR="00E30F15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niveau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0F1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6B0D3F" w:rsidRPr="009D3329" w:rsidRDefault="006B0D3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E30F15" w:rsidRDefault="00E30F15" w:rsidP="00D450AB">
      <w:pPr>
        <w:rPr>
          <w:rFonts w:ascii="Arial" w:hAnsi="Arial" w:cs="Arial"/>
          <w:sz w:val="22"/>
          <w:szCs w:val="22"/>
        </w:rPr>
      </w:pPr>
    </w:p>
    <w:p w:rsidR="00E30F15" w:rsidRDefault="00E30F15" w:rsidP="00D450AB">
      <w:pPr>
        <w:rPr>
          <w:rFonts w:ascii="Arial" w:hAnsi="Arial" w:cs="Arial"/>
          <w:sz w:val="22"/>
          <w:szCs w:val="22"/>
        </w:rPr>
      </w:pPr>
    </w:p>
    <w:p w:rsidR="00D450AB" w:rsidRPr="009D3329" w:rsidRDefault="00F14EB3" w:rsidP="00D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5 Techniek in de boomkwekerij </w:t>
      </w:r>
      <w:r w:rsidR="00005E16">
        <w:rPr>
          <w:rFonts w:ascii="Arial" w:hAnsi="Arial" w:cs="Arial"/>
          <w:sz w:val="22"/>
          <w:szCs w:val="22"/>
        </w:rPr>
        <w:t>niveau 2</w:t>
      </w:r>
    </w:p>
    <w:p w:rsidR="00D450AB" w:rsidRPr="009D3329" w:rsidRDefault="00D450AB" w:rsidP="00D450AB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10min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D450A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rooimachines herkennen</w:t>
            </w:r>
          </w:p>
          <w:p w:rsidR="00FF06DB" w:rsidRP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FF06DB">
              <w:rPr>
                <w:rFonts w:ascii="Arial" w:hAnsi="Arial" w:cs="Arial"/>
                <w:sz w:val="22"/>
                <w:szCs w:val="22"/>
              </w:rPr>
              <w:t xml:space="preserve">rooimachines </w:t>
            </w:r>
            <w:r>
              <w:rPr>
                <w:rFonts w:ascii="Arial" w:hAnsi="Arial" w:cs="Arial"/>
                <w:sz w:val="22"/>
                <w:szCs w:val="22"/>
              </w:rPr>
              <w:t>ben</w:t>
            </w:r>
            <w:r w:rsidRPr="00FF06DB">
              <w:rPr>
                <w:rFonts w:ascii="Arial" w:hAnsi="Arial" w:cs="Arial"/>
                <w:sz w:val="22"/>
                <w:szCs w:val="22"/>
              </w:rPr>
              <w:t>oemen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rooimachines werken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veilig werken met rooimachines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onderhoud aangeven</w:t>
            </w:r>
          </w:p>
          <w:p w:rsidR="00FF06DB" w:rsidRPr="009D3329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rooimachine bedrijfsklaar maken</w:t>
            </w:r>
          </w:p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c>
          <w:tcPr>
            <w:tcW w:w="9001" w:type="dxa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trends </w:t>
            </w:r>
            <w:r w:rsidRPr="009D3329">
              <w:rPr>
                <w:rFonts w:ascii="Arial" w:hAnsi="Arial" w:cs="Arial"/>
                <w:sz w:val="22"/>
                <w:szCs w:val="22"/>
              </w:rPr>
              <w:t>in de  boomkwekerij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en de nieuwe afzetkanalen</w:t>
            </w: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450AB" w:rsidRPr="009D3329" w:rsidTr="00593830"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 w:val="restart"/>
          </w:tcPr>
          <w:p w:rsidR="00F14EB3" w:rsidRPr="009D3329" w:rsidRDefault="00D450AB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 o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ver  de inkoop en afzet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 maak je gebruik van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="00593830"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Je gaat in deze les de opdrachten  </w:t>
            </w:r>
            <w:r w:rsidR="00F14EB3">
              <w:rPr>
                <w:rFonts w:ascii="Arial" w:hAnsi="Arial" w:cs="Arial"/>
                <w:sz w:val="22"/>
                <w:szCs w:val="22"/>
              </w:rPr>
              <w:t>1 t/m 3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 De antwoorden  noteer je op het antwoordvel en deze sla je op in word .Zodra deze opdrachten  gemaakt zijn worden deze door de  docent nagekeken .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4EB3" w:rsidRDefault="00F14EB3" w:rsidP="00F14E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Bij bronnen niveau 2 </w:t>
            </w:r>
          </w:p>
          <w:p w:rsidR="00F14EB3" w:rsidRPr="009D3329" w:rsidRDefault="00D450AB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ebquest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D450AB" w:rsidRPr="009D3329" w:rsidRDefault="00D450AB" w:rsidP="00F14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D450AB" w:rsidRPr="009D3329" w:rsidRDefault="00D450AB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4EB3" w:rsidRPr="009D3329" w:rsidRDefault="00D450AB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1</w:t>
            </w:r>
            <w:r w:rsidR="00F14EB3">
              <w:rPr>
                <w:rFonts w:ascii="Arial" w:hAnsi="Arial" w:cs="Arial"/>
                <w:sz w:val="22"/>
                <w:szCs w:val="22"/>
              </w:rPr>
              <w:t xml:space="preserve"> t/m  3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ebquest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D450AB" w:rsidRPr="009D3329" w:rsidRDefault="00D450A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FF06DB" w:rsidRDefault="00FF06DB" w:rsidP="00F14EB3">
      <w:pPr>
        <w:rPr>
          <w:rFonts w:ascii="Arial" w:hAnsi="Arial" w:cs="Arial"/>
          <w:sz w:val="22"/>
          <w:szCs w:val="22"/>
        </w:rPr>
      </w:pPr>
    </w:p>
    <w:p w:rsidR="00F14EB3" w:rsidRPr="009D3329" w:rsidRDefault="00593830" w:rsidP="00F14EB3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6  </w:t>
      </w:r>
      <w:r w:rsidR="00F14EB3">
        <w:rPr>
          <w:rFonts w:ascii="Arial" w:hAnsi="Arial" w:cs="Arial"/>
          <w:sz w:val="22"/>
          <w:szCs w:val="22"/>
        </w:rPr>
        <w:t>Techniek in de boomkwekerij niveau 2</w:t>
      </w:r>
    </w:p>
    <w:p w:rsidR="00593830" w:rsidRPr="009D3329" w:rsidRDefault="00593830" w:rsidP="00593830">
      <w:pPr>
        <w:rPr>
          <w:rFonts w:ascii="Arial" w:hAnsi="Arial" w:cs="Arial"/>
          <w:sz w:val="22"/>
          <w:szCs w:val="22"/>
        </w:rPr>
      </w:pPr>
    </w:p>
    <w:p w:rsidR="00593830" w:rsidRPr="009D3329" w:rsidRDefault="00593830" w:rsidP="00593830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93830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</w:tcPr>
          <w:p w:rsidR="00593830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</w:tcPr>
          <w:p w:rsidR="00593830" w:rsidRPr="009D3329" w:rsidRDefault="00593830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593830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veiligheid bij het werken met machines aangeven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gevaren herkennen bij het werken met rooimachines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gevaarlijke situaties moet voorkomen</w:t>
            </w:r>
          </w:p>
          <w:p w:rsidR="00FF06DB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kerstbomen het beste kunt oogsten</w:t>
            </w:r>
          </w:p>
          <w:p w:rsidR="00FF06DB" w:rsidRPr="009D3329" w:rsidRDefault="00FF06D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een palletmachine doet</w:t>
            </w:r>
          </w:p>
          <w:p w:rsidR="00593830" w:rsidRPr="009D3329" w:rsidRDefault="00593830" w:rsidP="000A19E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c>
          <w:tcPr>
            <w:tcW w:w="9001" w:type="dxa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</w:t>
            </w:r>
            <w:r w:rsidR="004D5F31" w:rsidRPr="009D3329">
              <w:rPr>
                <w:rFonts w:ascii="Arial" w:hAnsi="Arial" w:cs="Arial"/>
                <w:sz w:val="22"/>
                <w:szCs w:val="22"/>
              </w:rPr>
              <w:t xml:space="preserve"> weet over  schaalvergroting in de boomkwekerij en over  mogelijke acties hoe je de verkoop van boomkwekerijproducten kunt stimuleren</w:t>
            </w: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 w:val="restart"/>
          </w:tcPr>
          <w:p w:rsidR="00F14EB3" w:rsidRPr="009D3329" w:rsidRDefault="00593830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de inkoop en afzet  van boomkwekerijgewassen maak je gebruik van de webquest  </w:t>
            </w:r>
            <w:r w:rsidR="000A19E2">
              <w:rPr>
                <w:rFonts w:ascii="Arial" w:hAnsi="Arial" w:cs="Arial"/>
                <w:sz w:val="22"/>
                <w:szCs w:val="22"/>
              </w:rPr>
              <w:t>t</w:t>
            </w:r>
            <w:r w:rsidR="00F14EB3">
              <w:rPr>
                <w:rFonts w:ascii="Arial" w:hAnsi="Arial" w:cs="Arial"/>
                <w:sz w:val="22"/>
                <w:szCs w:val="22"/>
              </w:rPr>
              <w:t>echniek in de boomkwekerij niveau 2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</w:t>
            </w:r>
            <w:r w:rsidR="00F14EB3">
              <w:rPr>
                <w:rFonts w:ascii="Arial" w:hAnsi="Arial" w:cs="Arial"/>
                <w:sz w:val="22"/>
                <w:szCs w:val="22"/>
              </w:rPr>
              <w:t>aat in deze les de opdrachten  4 t/m 5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maken.  De antwoorden  noteer je op het antwoordvel en deze sla je op in word .Zodra deze opdrachten  gemaakt zijn worden deze door de  docent nagekeken .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3830" w:rsidRPr="009D3329" w:rsidRDefault="00F14EB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14EB3" w:rsidRPr="009D3329" w:rsidRDefault="00593830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Webquest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593830" w:rsidRPr="009D3329" w:rsidRDefault="00593830" w:rsidP="00F14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593830" w:rsidRPr="009D3329" w:rsidRDefault="00593830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593830" w:rsidRPr="009D3329" w:rsidRDefault="00593830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4EB3" w:rsidRPr="009D3329" w:rsidRDefault="00593830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F14EB3">
              <w:rPr>
                <w:rFonts w:ascii="Arial" w:hAnsi="Arial" w:cs="Arial"/>
                <w:sz w:val="22"/>
                <w:szCs w:val="22"/>
              </w:rPr>
              <w:t>Opdracht  4t/m 5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ebquest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0A19E2" w:rsidRDefault="000A19E2" w:rsidP="00F14EB3">
      <w:pPr>
        <w:rPr>
          <w:rFonts w:ascii="Arial" w:hAnsi="Arial" w:cs="Arial"/>
          <w:sz w:val="22"/>
          <w:szCs w:val="22"/>
        </w:rPr>
      </w:pPr>
    </w:p>
    <w:p w:rsidR="000A19E2" w:rsidRDefault="000A19E2" w:rsidP="00F14EB3">
      <w:pPr>
        <w:rPr>
          <w:rFonts w:ascii="Arial" w:hAnsi="Arial" w:cs="Arial"/>
          <w:sz w:val="22"/>
          <w:szCs w:val="22"/>
        </w:rPr>
      </w:pPr>
    </w:p>
    <w:p w:rsidR="000A19E2" w:rsidRDefault="000A19E2" w:rsidP="00F14EB3">
      <w:pPr>
        <w:rPr>
          <w:rFonts w:ascii="Arial" w:hAnsi="Arial" w:cs="Arial"/>
          <w:sz w:val="22"/>
          <w:szCs w:val="22"/>
        </w:rPr>
      </w:pPr>
    </w:p>
    <w:p w:rsidR="00FF06DB" w:rsidRDefault="00FF06DB" w:rsidP="00F14EB3">
      <w:pPr>
        <w:rPr>
          <w:rFonts w:ascii="Arial" w:hAnsi="Arial" w:cs="Arial"/>
          <w:sz w:val="22"/>
          <w:szCs w:val="22"/>
        </w:rPr>
      </w:pPr>
    </w:p>
    <w:p w:rsidR="00F14EB3" w:rsidRPr="009D3329" w:rsidRDefault="00E77A02" w:rsidP="00F14EB3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7  </w:t>
      </w:r>
      <w:r w:rsidR="00F14EB3">
        <w:rPr>
          <w:rFonts w:ascii="Arial" w:hAnsi="Arial" w:cs="Arial"/>
          <w:sz w:val="22"/>
          <w:szCs w:val="22"/>
        </w:rPr>
        <w:t>Techniek in de boomkwekerij niveau 2</w:t>
      </w:r>
    </w:p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77A02" w:rsidRPr="009D3329" w:rsidTr="00005E16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</w:tcPr>
          <w:p w:rsidR="00E77A02" w:rsidRPr="009D3329" w:rsidRDefault="007E4853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10 min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</w:tcPr>
          <w:p w:rsidR="00E77A02" w:rsidRPr="009D3329" w:rsidRDefault="00E77A0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77A02" w:rsidRDefault="00FF06DB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lieren is</w:t>
            </w:r>
          </w:p>
          <w:p w:rsidR="00FF06DB" w:rsidRDefault="00FF06DB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bij welke gewassen je het lieren toepast</w:t>
            </w:r>
          </w:p>
          <w:p w:rsidR="00FF06DB" w:rsidRDefault="00FF06DB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methoden er zijn voor het rooien met kluit</w:t>
            </w:r>
          </w:p>
          <w:p w:rsid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methoden er zijn voor het rooien zonder kluit</w:t>
            </w:r>
          </w:p>
          <w:p w:rsidR="00FF06DB" w:rsidRPr="009D3329" w:rsidRDefault="00FF06DB" w:rsidP="00FF06DB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0A19E2" w:rsidRPr="009D3329" w:rsidRDefault="000A19E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c>
          <w:tcPr>
            <w:tcW w:w="9001" w:type="dxa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 over  schaalvergroting in de boomkwekerij en over  mogelijke acties hoe je de verkoop van boomkwekerijproducten kunt stimuleren</w:t>
            </w: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005E16"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 w:val="restart"/>
          </w:tcPr>
          <w:p w:rsidR="000A19E2" w:rsidRPr="009D3329" w:rsidRDefault="00E77A02" w:rsidP="000A19E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 over  de inkoop en afzet  van boomkwekerijgewassen m</w:t>
            </w:r>
            <w:r w:rsidR="000A19E2">
              <w:rPr>
                <w:rFonts w:ascii="Arial" w:hAnsi="Arial" w:cs="Arial"/>
                <w:sz w:val="22"/>
                <w:szCs w:val="22"/>
              </w:rPr>
              <w:t>aak je gebruik van de webquest techniek in de boomkwekerij niveau 2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gaat in de</w:t>
            </w:r>
            <w:r w:rsidR="000A19E2">
              <w:rPr>
                <w:rFonts w:ascii="Arial" w:hAnsi="Arial" w:cs="Arial"/>
                <w:sz w:val="22"/>
                <w:szCs w:val="22"/>
              </w:rPr>
              <w:t>ze les opdracht 7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maken.  De antwoorden  noteer je op het antwoordvel en deze sla je op in word .Zodra deze opdrachten  gemaakt zijn worden deze door de  docent nagekeken .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F14EB3" w:rsidP="00005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14EB3" w:rsidRPr="009D3329" w:rsidRDefault="00E77A02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Webquest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E77A02" w:rsidRPr="009D3329" w:rsidRDefault="00E77A02" w:rsidP="00F14E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77A02" w:rsidRPr="009D3329" w:rsidRDefault="00E77A0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77A02" w:rsidRPr="009D3329" w:rsidRDefault="00E77A02" w:rsidP="00005E16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4EB3" w:rsidRPr="009D3329" w:rsidRDefault="00E77A02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F14EB3">
              <w:rPr>
                <w:rFonts w:ascii="Arial" w:hAnsi="Arial" w:cs="Arial"/>
                <w:sz w:val="22"/>
                <w:szCs w:val="22"/>
              </w:rPr>
              <w:t xml:space="preserve">Opdracht  7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van de webquest  </w:t>
            </w:r>
            <w:r w:rsidR="00F14EB3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E77A02" w:rsidRPr="009D3329" w:rsidRDefault="00E77A02" w:rsidP="00005E16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b w:val="0"/>
                <w:sz w:val="22"/>
                <w:szCs w:val="22"/>
              </w:rPr>
              <w:t>zie overzicht bpv opdrachten</w:t>
            </w:r>
          </w:p>
          <w:p w:rsidR="00E77A02" w:rsidRPr="009D3329" w:rsidRDefault="00E77A02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rPr>
          <w:trHeight w:val="223"/>
        </w:trPr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FF06DB" w:rsidRDefault="00FF06DB" w:rsidP="00F14EB3">
      <w:pPr>
        <w:rPr>
          <w:rFonts w:ascii="Arial" w:hAnsi="Arial" w:cs="Arial"/>
          <w:sz w:val="22"/>
          <w:szCs w:val="22"/>
        </w:rPr>
      </w:pPr>
    </w:p>
    <w:p w:rsidR="00F14EB3" w:rsidRPr="009D3329" w:rsidRDefault="00E77A02" w:rsidP="00F14EB3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8  </w:t>
      </w:r>
      <w:r w:rsidR="00F14EB3">
        <w:rPr>
          <w:rFonts w:ascii="Arial" w:hAnsi="Arial" w:cs="Arial"/>
          <w:sz w:val="22"/>
          <w:szCs w:val="22"/>
        </w:rPr>
        <w:t>Techniek in de boomkwekerij niveau 2</w:t>
      </w:r>
    </w:p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77A02" w:rsidRPr="009D3329" w:rsidTr="00005E16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</w:tcPr>
          <w:p w:rsidR="00E77A02" w:rsidRPr="009D3329" w:rsidRDefault="007E4853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77A02" w:rsidRPr="009D3329" w:rsidTr="00005E16">
        <w:trPr>
          <w:cantSplit/>
        </w:trPr>
        <w:tc>
          <w:tcPr>
            <w:tcW w:w="10135" w:type="dxa"/>
            <w:gridSpan w:val="2"/>
          </w:tcPr>
          <w:p w:rsidR="00E77A02" w:rsidRPr="009D3329" w:rsidRDefault="00E77A0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77A02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van deze webquest hebt geleerd?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webquiz techniek in de boomteelt voldoende maken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webquiz oogsten van boomkwekerijgewassen voldoende maken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gemaakte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bpv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opdrachten over oogst laten zien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gemaakte praktijkopdrachten laten zien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een samenvatting van je logboek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bpv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laten zien</w:t>
            </w:r>
          </w:p>
          <w:p w:rsidR="008B549A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opdrachten je in je werkomgeving hebt staan</w:t>
            </w:r>
          </w:p>
          <w:p w:rsidR="008B549A" w:rsidRPr="009D3329" w:rsidRDefault="008B549A" w:rsidP="00005E1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alle opdrachten af zijn voor de toets</w:t>
            </w:r>
          </w:p>
          <w:p w:rsidR="00E77A02" w:rsidRDefault="00E77A0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0A19E2" w:rsidRDefault="000A19E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0A19E2" w:rsidRPr="009D3329" w:rsidRDefault="000A19E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c>
          <w:tcPr>
            <w:tcW w:w="9001" w:type="dxa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 over  de buitenlandse afzet en het produceren in het buitenland</w:t>
            </w: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005E16"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 w:val="restart"/>
          </w:tcPr>
          <w:p w:rsidR="000A19E2" w:rsidRPr="009D3329" w:rsidRDefault="00E77A02" w:rsidP="000A19E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e doen over  de  internationale handel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 maak je gebruik va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n de webquest  </w:t>
            </w:r>
            <w:r w:rsidR="000A19E2">
              <w:rPr>
                <w:rFonts w:ascii="Arial" w:hAnsi="Arial" w:cs="Arial"/>
                <w:sz w:val="22"/>
                <w:szCs w:val="22"/>
              </w:rPr>
              <w:t>techniek in de boomkwekerij niveau 2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gaat in deze les de</w:t>
            </w:r>
            <w:r w:rsidR="000A19E2">
              <w:rPr>
                <w:rFonts w:ascii="Arial" w:hAnsi="Arial" w:cs="Arial"/>
                <w:sz w:val="22"/>
                <w:szCs w:val="22"/>
              </w:rPr>
              <w:t xml:space="preserve"> opdrachten  8 t/m 9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maken.  De antwoorden  noteer je op het antwoordvel en deze sla je op in word .Zodra deze opdrachten  gemaakt zijn worden deze door de  docent nagekeken .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F14EB3" w:rsidP="00005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14EB3" w:rsidRPr="009D3329" w:rsidRDefault="00F14EB3" w:rsidP="00F14E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Webquest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 techniek in de boomkwekerij niveau 2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  <w:vMerge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77A02" w:rsidRPr="009D3329" w:rsidRDefault="00E77A02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06DB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F06DB" w:rsidRPr="009D3329" w:rsidRDefault="00FF06DB" w:rsidP="00FF06DB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77A02" w:rsidRPr="009D3329" w:rsidRDefault="00E77A02" w:rsidP="00005E16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4EB3" w:rsidRPr="009D3329" w:rsidRDefault="00E77A02" w:rsidP="00F14EB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F14EB3" w:rsidRPr="00F14EB3">
              <w:rPr>
                <w:rFonts w:ascii="Arial" w:hAnsi="Arial" w:cs="Arial"/>
                <w:sz w:val="22"/>
                <w:szCs w:val="22"/>
              </w:rPr>
              <w:t>Opdracht</w:t>
            </w:r>
            <w:r w:rsidR="00F14EB3">
              <w:rPr>
                <w:rFonts w:ascii="Arial" w:hAnsi="Arial" w:cs="Arial"/>
                <w:sz w:val="22"/>
                <w:szCs w:val="22"/>
              </w:rPr>
              <w:t xml:space="preserve"> 8 t/m 9  van  webquest techniek in de boomkwekerij niveau 2</w:t>
            </w:r>
          </w:p>
          <w:p w:rsidR="00E77A02" w:rsidRPr="009D3329" w:rsidRDefault="00E77A02" w:rsidP="00FF06DB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AC51F6" w:rsidRPr="00AC51F6">
              <w:rPr>
                <w:rFonts w:ascii="Arial" w:hAnsi="Arial" w:cs="Arial"/>
                <w:sz w:val="22"/>
                <w:szCs w:val="22"/>
              </w:rPr>
              <w:t>zie overzicht bpv opdrachten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005E16">
        <w:trPr>
          <w:trHeight w:val="223"/>
        </w:trPr>
        <w:tc>
          <w:tcPr>
            <w:tcW w:w="9001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005E16">
        <w:trPr>
          <w:cantSplit/>
        </w:trPr>
        <w:tc>
          <w:tcPr>
            <w:tcW w:w="9001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9</w:t>
      </w:r>
      <w:r w:rsidR="00C97B96" w:rsidRPr="009D3329">
        <w:rPr>
          <w:rFonts w:ascii="Arial" w:hAnsi="Arial" w:cs="Arial"/>
          <w:sz w:val="22"/>
          <w:szCs w:val="22"/>
        </w:rPr>
        <w:t xml:space="preserve">  Toets</w:t>
      </w:r>
      <w:r w:rsidR="00005E16">
        <w:rPr>
          <w:rFonts w:ascii="Arial" w:hAnsi="Arial" w:cs="Arial"/>
          <w:sz w:val="22"/>
          <w:szCs w:val="22"/>
        </w:rPr>
        <w:t xml:space="preserve"> niveau 2</w:t>
      </w:r>
    </w:p>
    <w:p w:rsidR="00965C8E" w:rsidRPr="009D3329" w:rsidRDefault="00965C8E" w:rsidP="00965C8E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65C8E" w:rsidRPr="009D3329" w:rsidTr="00005E16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65C8E" w:rsidRPr="009D3329" w:rsidTr="00005E16">
        <w:trPr>
          <w:cantSplit/>
        </w:trPr>
        <w:tc>
          <w:tcPr>
            <w:tcW w:w="10135" w:type="dxa"/>
            <w:gridSpan w:val="2"/>
          </w:tcPr>
          <w:p w:rsidR="00965C8E" w:rsidRPr="009D3329" w:rsidRDefault="007E4853" w:rsidP="008B549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Zorgvuldig werken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965C8E" w:rsidRPr="009D3329" w:rsidTr="00005E16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65C8E" w:rsidRPr="009D3329" w:rsidTr="00005E16">
        <w:trPr>
          <w:cantSplit/>
        </w:trPr>
        <w:tc>
          <w:tcPr>
            <w:tcW w:w="10135" w:type="dxa"/>
            <w:gridSpan w:val="2"/>
          </w:tcPr>
          <w:p w:rsidR="00965C8E" w:rsidRPr="009D3329" w:rsidRDefault="00965C8E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965C8E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toets  oogsten van boomkwekerijgewassen voldoende maken</w:t>
            </w:r>
          </w:p>
          <w:p w:rsidR="00C97B96" w:rsidRPr="009D3329" w:rsidRDefault="00F14EB3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toets  techniek in boomkwekerij</w:t>
            </w:r>
            <w:r w:rsidR="00C97B96" w:rsidRPr="009D3329">
              <w:rPr>
                <w:rFonts w:ascii="Arial" w:hAnsi="Arial" w:cs="Arial"/>
                <w:sz w:val="22"/>
                <w:szCs w:val="22"/>
              </w:rPr>
              <w:t xml:space="preserve"> voldoende maken</w:t>
            </w:r>
          </w:p>
          <w:p w:rsidR="00C97B96" w:rsidRPr="009D3329" w:rsidRDefault="00C97B96" w:rsidP="000A19E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005E16">
        <w:tc>
          <w:tcPr>
            <w:tcW w:w="9001" w:type="dxa"/>
            <w:shd w:val="pct40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005E16">
        <w:tc>
          <w:tcPr>
            <w:tcW w:w="9001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65C8E" w:rsidRPr="009D3329" w:rsidRDefault="00965C8E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65C8E" w:rsidRPr="009D3329" w:rsidRDefault="00965C8E" w:rsidP="00005E1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005E16">
        <w:tc>
          <w:tcPr>
            <w:tcW w:w="9001" w:type="dxa"/>
            <w:shd w:val="pct37" w:color="000000" w:fill="FFFFFF"/>
          </w:tcPr>
          <w:p w:rsidR="00965C8E" w:rsidRPr="009D3329" w:rsidRDefault="00965C8E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65C8E" w:rsidRPr="009D3329" w:rsidTr="00005E16">
        <w:trPr>
          <w:cantSplit/>
        </w:trPr>
        <w:tc>
          <w:tcPr>
            <w:tcW w:w="9001" w:type="dxa"/>
            <w:vMerge w:val="restart"/>
          </w:tcPr>
          <w:p w:rsidR="00C97B96" w:rsidRPr="009D3329" w:rsidRDefault="00C97B96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webquiz  van de webquests worden gebruikt voor de toets</w:t>
            </w:r>
          </w:p>
          <w:p w:rsidR="00C97B96" w:rsidRPr="009D3329" w:rsidRDefault="00C97B96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bpv opdrachten worden gebruikt voor de toets</w:t>
            </w:r>
          </w:p>
          <w:p w:rsidR="00C97B96" w:rsidRPr="009D3329" w:rsidRDefault="000E7324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logboeken bpv worden gebruikt voor  de  toets</w:t>
            </w:r>
          </w:p>
          <w:p w:rsidR="00E52304" w:rsidRPr="009D3329" w:rsidRDefault="00E52304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praktijklessen worden gebruikt voor de toets</w:t>
            </w:r>
          </w:p>
          <w:p w:rsidR="000E7324" w:rsidRPr="009D3329" w:rsidRDefault="000E7324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C97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8B549A" w:rsidP="00005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65C8E" w:rsidRPr="009D3329" w:rsidTr="00005E16">
        <w:trPr>
          <w:cantSplit/>
        </w:trPr>
        <w:tc>
          <w:tcPr>
            <w:tcW w:w="9001" w:type="dxa"/>
            <w:vMerge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65C8E" w:rsidRPr="009D3329" w:rsidTr="00005E16">
        <w:trPr>
          <w:cantSplit/>
        </w:trPr>
        <w:tc>
          <w:tcPr>
            <w:tcW w:w="9001" w:type="dxa"/>
            <w:vMerge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005E16">
        <w:tc>
          <w:tcPr>
            <w:tcW w:w="9001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005E16">
        <w:tc>
          <w:tcPr>
            <w:tcW w:w="9001" w:type="dxa"/>
          </w:tcPr>
          <w:p w:rsidR="00965C8E" w:rsidRPr="009D3329" w:rsidRDefault="000E7324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Toets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doelen:</w:t>
            </w:r>
          </w:p>
          <w:p w:rsidR="00965C8E" w:rsidRPr="009D3329" w:rsidRDefault="00965C8E" w:rsidP="00005E16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 niveau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werken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binnen de gestelde tijd de vragen maken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voldoen aan de  gestelde cesuur</w:t>
            </w:r>
          </w:p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5C8E" w:rsidRPr="009D3329" w:rsidRDefault="00965C8E" w:rsidP="00005E16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0E7324"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965C8E" w:rsidRPr="009D3329" w:rsidRDefault="00965C8E" w:rsidP="00005E16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005E16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0E7324"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Logboek: </w:t>
            </w:r>
            <w:r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0E7324" w:rsidP="00005E16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Praktijk: </w:t>
            </w:r>
            <w:r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8B549A" w:rsidP="00005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55 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005E16">
        <w:trPr>
          <w:trHeight w:val="223"/>
        </w:trPr>
        <w:tc>
          <w:tcPr>
            <w:tcW w:w="9001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005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005E16">
        <w:trPr>
          <w:cantSplit/>
        </w:trPr>
        <w:tc>
          <w:tcPr>
            <w:tcW w:w="9001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005E1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</w:tbl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E77A02" w:rsidRPr="009D3329" w:rsidRDefault="00E77A02">
      <w:pPr>
        <w:rPr>
          <w:rFonts w:ascii="Arial" w:hAnsi="Arial" w:cs="Arial"/>
          <w:sz w:val="22"/>
          <w:szCs w:val="22"/>
        </w:rPr>
      </w:pPr>
    </w:p>
    <w:sectPr w:rsidR="00E77A02" w:rsidRPr="009D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9A" w:rsidRDefault="008B549A" w:rsidP="003D155B">
      <w:r>
        <w:separator/>
      </w:r>
    </w:p>
  </w:endnote>
  <w:endnote w:type="continuationSeparator" w:id="0">
    <w:p w:rsidR="008B549A" w:rsidRDefault="008B549A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9A" w:rsidRDefault="008B549A" w:rsidP="003D155B">
      <w:r>
        <w:separator/>
      </w:r>
    </w:p>
  </w:footnote>
  <w:footnote w:type="continuationSeparator" w:id="0">
    <w:p w:rsidR="008B549A" w:rsidRDefault="008B549A" w:rsidP="003D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05E16"/>
    <w:rsid w:val="000A19E2"/>
    <w:rsid w:val="000E7324"/>
    <w:rsid w:val="00220D7E"/>
    <w:rsid w:val="0024506D"/>
    <w:rsid w:val="002D1431"/>
    <w:rsid w:val="002F76F7"/>
    <w:rsid w:val="003D155B"/>
    <w:rsid w:val="00491F6B"/>
    <w:rsid w:val="004971D9"/>
    <w:rsid w:val="004D5F31"/>
    <w:rsid w:val="004F2DB8"/>
    <w:rsid w:val="00593830"/>
    <w:rsid w:val="006B0D3F"/>
    <w:rsid w:val="00750B5D"/>
    <w:rsid w:val="007E4853"/>
    <w:rsid w:val="008B549A"/>
    <w:rsid w:val="009252FF"/>
    <w:rsid w:val="00943B78"/>
    <w:rsid w:val="00965C8E"/>
    <w:rsid w:val="009D3329"/>
    <w:rsid w:val="00A97392"/>
    <w:rsid w:val="00AC51F6"/>
    <w:rsid w:val="00C97B96"/>
    <w:rsid w:val="00D450AB"/>
    <w:rsid w:val="00E30F15"/>
    <w:rsid w:val="00E52304"/>
    <w:rsid w:val="00E77A02"/>
    <w:rsid w:val="00F14EB3"/>
    <w:rsid w:val="00F16FD5"/>
    <w:rsid w:val="00F64801"/>
    <w:rsid w:val="00FD7F90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9E38-062C-49FE-9874-83B6F280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6652967F</Template>
  <TotalTime>48</TotalTime>
  <Pages>9</Pages>
  <Words>1991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Sandmann</dc:creator>
  <cp:lastModifiedBy>sandmann</cp:lastModifiedBy>
  <cp:revision>3</cp:revision>
  <dcterms:created xsi:type="dcterms:W3CDTF">2012-09-21T06:45:00Z</dcterms:created>
  <dcterms:modified xsi:type="dcterms:W3CDTF">2012-09-21T07:37:00Z</dcterms:modified>
</cp:coreProperties>
</file>